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8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​​"/>
      </w:tblPr>
      <w:tblGrid>
        <w:gridCol w:w="10466"/>
      </w:tblGrid>
      <w:tr w:rsidR="00A66B18" w:rsidRPr="001E3F17" w14:paraId="5C139404" w14:textId="77777777" w:rsidTr="00E0465B">
        <w:trPr>
          <w:trHeight w:val="270"/>
        </w:trPr>
        <w:tc>
          <w:tcPr>
            <w:tcW w:w="10466" w:type="dxa"/>
          </w:tcPr>
          <w:p w14:paraId="549B1222" w14:textId="77777777" w:rsidR="00A66B18" w:rsidRPr="001E3F17" w:rsidRDefault="00A66B18" w:rsidP="00E0465B">
            <w:pPr>
              <w:pStyle w:val="af0"/>
              <w:rPr>
                <w:color w:val="000000" w:themeColor="text1"/>
                <w:lang w:eastAsia="zh-TW"/>
              </w:rPr>
            </w:pPr>
            <w:r w:rsidRPr="001E3F17">
              <w:rPr>
                <w:noProof/>
                <w:color w:val="000000" w:themeColor="text1"/>
                <w:lang w:eastAsia="zh-TW"/>
              </w:rPr>
              <mc:AlternateContent>
                <mc:Choice Requires="wps">
                  <w:drawing>
                    <wp:inline distT="0" distB="0" distL="0" distR="0" wp14:anchorId="1C2BCE27" wp14:editId="57907E57">
                      <wp:extent cx="5419725" cy="407670"/>
                      <wp:effectExtent l="19050" t="19050" r="28575" b="15240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55560821" w14:textId="77777777" w:rsidR="00A66B18" w:rsidRPr="00AA089B" w:rsidRDefault="00C004E9" w:rsidP="00C004E9">
                                  <w:pPr>
                                    <w:pStyle w:val="af4"/>
                                    <w:ind w:left="0"/>
                                    <w:jc w:val="left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人類</w:t>
                                  </w:r>
                                  <w:r w:rsidR="008569DA">
                                    <w:rPr>
                                      <w:rFonts w:hint="eastAsia"/>
                                      <w:lang w:eastAsia="zh-TW"/>
                                    </w:rPr>
                                    <w:t>百年的戰爭-流感病毒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2BCE27" id="圖案 61" o:spid="_x0000_s1026" style="width:426.7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55560821" w14:textId="77777777" w:rsidR="00A66B18" w:rsidRPr="00AA089B" w:rsidRDefault="00C004E9" w:rsidP="00C004E9">
                            <w:pPr>
                              <w:pStyle w:val="af4"/>
                              <w:ind w:left="0"/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人類</w:t>
                            </w:r>
                            <w:r w:rsidR="008569DA">
                              <w:rPr>
                                <w:rFonts w:hint="eastAsia"/>
                                <w:lang w:eastAsia="zh-TW"/>
                              </w:rPr>
                              <w:t>百年的戰爭-流感病毒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1E3F17" w14:paraId="6EE9EDEE" w14:textId="77777777" w:rsidTr="00E0465B">
        <w:trPr>
          <w:trHeight w:val="2691"/>
        </w:trPr>
        <w:tc>
          <w:tcPr>
            <w:tcW w:w="10466" w:type="dxa"/>
            <w:vAlign w:val="bottom"/>
          </w:tcPr>
          <w:p w14:paraId="76224C58" w14:textId="77777777" w:rsidR="00E0465B" w:rsidRDefault="00E0465B" w:rsidP="00E0465B">
            <w:pPr>
              <w:pStyle w:val="af0"/>
              <w:rPr>
                <w:lang w:eastAsia="zh-TW"/>
              </w:rPr>
            </w:pPr>
          </w:p>
          <w:p w14:paraId="1CD7C594" w14:textId="77777777" w:rsidR="00E0465B" w:rsidRDefault="00E0465B" w:rsidP="00E0465B">
            <w:pPr>
              <w:pStyle w:val="af0"/>
              <w:rPr>
                <w:lang w:eastAsia="zh-TW"/>
              </w:rPr>
            </w:pPr>
          </w:p>
          <w:p w14:paraId="1CC3911D" w14:textId="77777777" w:rsidR="00E0465B" w:rsidRDefault="00764438" w:rsidP="00E0465B">
            <w:pPr>
              <w:pStyle w:val="af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主</w:t>
            </w:r>
            <w:r w:rsidR="008E1464">
              <w:rPr>
                <w:rFonts w:hint="eastAsia"/>
                <w:lang w:eastAsia="zh-TW"/>
              </w:rPr>
              <w:t>辦單位</w:t>
            </w:r>
            <w:r w:rsidR="008E1464">
              <w:rPr>
                <w:lang w:eastAsia="zh-TW"/>
              </w:rPr>
              <w:t>:</w:t>
            </w:r>
            <w:r w:rsidR="00A81A9C">
              <w:rPr>
                <w:rFonts w:hint="eastAsia"/>
                <w:lang w:eastAsia="zh-TW"/>
              </w:rPr>
              <w:t xml:space="preserve"> </w:t>
            </w:r>
            <w:r w:rsidR="00A81A9C" w:rsidRPr="00A81A9C">
              <w:rPr>
                <w:rFonts w:hint="eastAsia"/>
                <w:lang w:eastAsia="zh-TW"/>
              </w:rPr>
              <w:t>中華民國護理師護士公會全國聯合會</w:t>
            </w:r>
            <w:r w:rsidR="008569DA">
              <w:rPr>
                <w:rFonts w:hint="eastAsia"/>
                <w:lang w:eastAsia="zh-TW"/>
              </w:rPr>
              <w:t xml:space="preserve">           </w:t>
            </w:r>
          </w:p>
          <w:p w14:paraId="15A2D0EA" w14:textId="77777777" w:rsidR="00E0465B" w:rsidRDefault="00E0465B" w:rsidP="00E0465B">
            <w:pPr>
              <w:pStyle w:val="af0"/>
              <w:rPr>
                <w:lang w:eastAsia="zh-TW"/>
              </w:rPr>
            </w:pPr>
          </w:p>
          <w:p w14:paraId="22357082" w14:textId="77777777" w:rsidR="003E24DF" w:rsidRDefault="00FF2EEA" w:rsidP="00E0465B">
            <w:pPr>
              <w:pStyle w:val="af0"/>
              <w:rPr>
                <w:lang w:eastAsia="zh-TW"/>
              </w:rPr>
            </w:pPr>
            <w:r w:rsidRPr="00FF2EEA">
              <w:rPr>
                <w:rFonts w:hint="eastAsia"/>
                <w:lang w:eastAsia="zh-TW"/>
              </w:rPr>
              <w:t>協辦單位</w:t>
            </w:r>
            <w:r>
              <w:rPr>
                <w:rFonts w:hint="eastAsia"/>
                <w:lang w:eastAsia="zh-TW"/>
              </w:rPr>
              <w:t>:</w:t>
            </w:r>
            <w:r w:rsidR="008E1464">
              <w:rPr>
                <w:rFonts w:hint="eastAsia"/>
                <w:lang w:eastAsia="zh-TW"/>
              </w:rPr>
              <w:t>台灣東洋藥品工業股份有限公司</w:t>
            </w:r>
          </w:p>
          <w:p w14:paraId="7729FA59" w14:textId="77777777" w:rsidR="003E24DF" w:rsidRPr="001E3F17" w:rsidRDefault="00FF2EEA" w:rsidP="00E0465B">
            <w:pPr>
              <w:pStyle w:val="af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</w:t>
            </w:r>
          </w:p>
          <w:p w14:paraId="20762158" w14:textId="77777777" w:rsidR="003E24DF" w:rsidRPr="001E3F17" w:rsidRDefault="003E24DF" w:rsidP="00E0465B">
            <w:pPr>
              <w:pStyle w:val="af0"/>
              <w:rPr>
                <w:color w:val="000000" w:themeColor="text1"/>
                <w:lang w:eastAsia="zh-TW"/>
              </w:rPr>
            </w:pPr>
          </w:p>
        </w:tc>
      </w:tr>
    </w:tbl>
    <w:p w14:paraId="1F59AFCF" w14:textId="77777777" w:rsidR="00E0465B" w:rsidRDefault="00E0465B" w:rsidP="00E0465B">
      <w:pPr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         </w:t>
      </w:r>
    </w:p>
    <w:p w14:paraId="4EBA64DA" w14:textId="77777777" w:rsidR="004608F2" w:rsidRDefault="00EC5B4F" w:rsidP="00E0465B">
      <w:pPr>
        <w:spacing w:before="0" w:after="120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</w:p>
    <w:p w14:paraId="5FBBD210" w14:textId="0A97A336" w:rsidR="008E1464" w:rsidRPr="00B47ED0" w:rsidRDefault="004608F2" w:rsidP="00E0465B">
      <w:pPr>
        <w:spacing w:before="0" w:after="120"/>
        <w:ind w:left="0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EC5B4F">
        <w:rPr>
          <w:rFonts w:hint="eastAsia"/>
          <w:lang w:eastAsia="zh-TW"/>
        </w:rPr>
        <w:t xml:space="preserve"> </w:t>
      </w:r>
      <w:r w:rsidR="00E0465B">
        <w:rPr>
          <w:rFonts w:hint="eastAsia"/>
          <w:lang w:eastAsia="zh-TW"/>
        </w:rPr>
        <w:t xml:space="preserve"> </w:t>
      </w:r>
      <w:r w:rsidR="008E1464" w:rsidRPr="00B47ED0">
        <w:rPr>
          <w:rFonts w:hint="eastAsia"/>
          <w:color w:val="000000" w:themeColor="text1"/>
          <w:lang w:eastAsia="zh-TW"/>
        </w:rPr>
        <w:t>時間</w:t>
      </w:r>
      <w:r w:rsidR="00EC5B4F" w:rsidRPr="00B47ED0">
        <w:rPr>
          <w:color w:val="000000" w:themeColor="text1"/>
          <w:lang w:eastAsia="zh-TW"/>
        </w:rPr>
        <w:t xml:space="preserve"> : 2021 /08/29</w:t>
      </w:r>
      <w:r w:rsidR="00A40145" w:rsidRPr="00B47ED0">
        <w:rPr>
          <w:rFonts w:hint="eastAsia"/>
          <w:color w:val="000000" w:themeColor="text1"/>
          <w:lang w:eastAsia="zh-TW"/>
        </w:rPr>
        <w:t>(日)</w:t>
      </w:r>
      <w:r w:rsidR="00A40145" w:rsidRPr="00B47ED0">
        <w:rPr>
          <w:color w:val="000000" w:themeColor="text1"/>
          <w:lang w:eastAsia="zh-TW"/>
        </w:rPr>
        <w:t xml:space="preserve"> </w:t>
      </w:r>
      <w:r w:rsidR="00A81A9C" w:rsidRPr="00B47ED0">
        <w:rPr>
          <w:color w:val="000000" w:themeColor="text1"/>
          <w:lang w:eastAsia="zh-TW"/>
        </w:rPr>
        <w:t xml:space="preserve"> </w:t>
      </w:r>
      <w:r w:rsidR="008E1464" w:rsidRPr="00B47ED0">
        <w:rPr>
          <w:color w:val="000000" w:themeColor="text1"/>
          <w:lang w:eastAsia="zh-TW"/>
        </w:rPr>
        <w:t xml:space="preserve"> </w:t>
      </w:r>
      <w:r w:rsidR="00A72C52" w:rsidRPr="00B47ED0">
        <w:rPr>
          <w:color w:val="000000" w:themeColor="text1"/>
          <w:lang w:eastAsia="zh-TW"/>
        </w:rPr>
        <w:t>09:00 – 12:00</w:t>
      </w:r>
      <w:r w:rsidR="00730F5C" w:rsidRPr="00B47ED0">
        <w:rPr>
          <w:color w:val="000000" w:themeColor="text1"/>
          <w:lang w:eastAsia="zh-TW"/>
        </w:rPr>
        <w:t>線</w:t>
      </w:r>
      <w:r w:rsidR="00730F5C" w:rsidRPr="00B47ED0">
        <w:rPr>
          <w:rFonts w:hint="eastAsia"/>
          <w:color w:val="000000" w:themeColor="text1"/>
          <w:lang w:eastAsia="zh-TW"/>
        </w:rPr>
        <w:t>上</w:t>
      </w:r>
      <w:r w:rsidR="00730F5C" w:rsidRPr="00B47ED0">
        <w:rPr>
          <w:color w:val="000000" w:themeColor="text1"/>
          <w:lang w:eastAsia="zh-TW"/>
        </w:rPr>
        <w:t>直播</w:t>
      </w:r>
      <w:r w:rsidR="00730F5C" w:rsidRPr="00B47ED0">
        <w:rPr>
          <w:rFonts w:hint="eastAsia"/>
          <w:color w:val="000000" w:themeColor="text1"/>
          <w:lang w:eastAsia="zh-TW"/>
        </w:rPr>
        <w:t>課程</w:t>
      </w:r>
    </w:p>
    <w:p w14:paraId="4376ABF8" w14:textId="28C32388" w:rsidR="002C2E94" w:rsidRPr="00B47ED0" w:rsidRDefault="00730F5C" w:rsidP="00E0465B">
      <w:pPr>
        <w:spacing w:before="0" w:after="120"/>
        <w:rPr>
          <w:color w:val="000000" w:themeColor="text1"/>
          <w:lang w:eastAsia="zh-TW"/>
        </w:rPr>
      </w:pPr>
      <w:r w:rsidRPr="00B47ED0">
        <w:rPr>
          <w:rFonts w:hint="eastAsia"/>
          <w:color w:val="000000" w:themeColor="text1"/>
          <w:lang w:eastAsia="zh-TW"/>
        </w:rPr>
        <w:t>報名方式:</w:t>
      </w:r>
      <w:r w:rsidR="006E7E46" w:rsidRPr="00B47ED0">
        <w:rPr>
          <w:rFonts w:hint="eastAsia"/>
          <w:color w:val="000000" w:themeColor="text1"/>
          <w:lang w:eastAsia="zh-TW"/>
        </w:rPr>
        <w:t>線上報名</w:t>
      </w:r>
      <w:r w:rsidRPr="00B47ED0">
        <w:rPr>
          <w:rFonts w:hint="eastAsia"/>
          <w:color w:val="000000" w:themeColor="text1"/>
          <w:lang w:eastAsia="zh-TW"/>
        </w:rPr>
        <w:t xml:space="preserve"> </w:t>
      </w:r>
      <w:hyperlink r:id="rId10" w:history="1">
        <w:r w:rsidR="00146F5C" w:rsidRPr="00B47ED0">
          <w:rPr>
            <w:color w:val="000000" w:themeColor="text1"/>
            <w:lang w:eastAsia="zh-TW"/>
          </w:rPr>
          <w:t>https://ppt.cc/f4S9Zx</w:t>
        </w:r>
      </w:hyperlink>
    </w:p>
    <w:p w14:paraId="3AB0221C" w14:textId="77777777" w:rsidR="008E1464" w:rsidRPr="00B47ED0" w:rsidRDefault="008E1464" w:rsidP="00E0465B">
      <w:pPr>
        <w:spacing w:before="0" w:after="120"/>
        <w:rPr>
          <w:color w:val="000000" w:themeColor="text1"/>
          <w:lang w:eastAsia="zh-TW"/>
        </w:rPr>
      </w:pPr>
      <w:r w:rsidRPr="00B47ED0">
        <w:rPr>
          <w:rFonts w:hint="eastAsia"/>
          <w:color w:val="000000" w:themeColor="text1"/>
          <w:lang w:eastAsia="zh-TW"/>
        </w:rPr>
        <w:t>對象</w:t>
      </w:r>
      <w:r w:rsidRPr="00B47ED0">
        <w:rPr>
          <w:color w:val="000000" w:themeColor="text1"/>
          <w:lang w:eastAsia="zh-TW"/>
        </w:rPr>
        <w:t>:</w:t>
      </w:r>
      <w:r w:rsidR="00824AD5" w:rsidRPr="00B47ED0">
        <w:rPr>
          <w:rFonts w:hint="eastAsia"/>
          <w:color w:val="000000" w:themeColor="text1"/>
          <w:lang w:eastAsia="zh-TW"/>
        </w:rPr>
        <w:t>會員</w:t>
      </w:r>
      <w:r w:rsidR="00730F5C" w:rsidRPr="00B47ED0">
        <w:rPr>
          <w:rFonts w:hint="eastAsia"/>
          <w:color w:val="000000" w:themeColor="text1"/>
          <w:lang w:eastAsia="zh-TW"/>
        </w:rPr>
        <w:t xml:space="preserve">  (</w:t>
      </w:r>
      <w:r w:rsidR="00105BD2" w:rsidRPr="00B47ED0">
        <w:rPr>
          <w:color w:val="000000" w:themeColor="text1"/>
          <w:lang w:eastAsia="zh-TW"/>
        </w:rPr>
        <w:t>1000</w:t>
      </w:r>
      <w:r w:rsidR="00105BD2" w:rsidRPr="00B47ED0">
        <w:rPr>
          <w:rFonts w:hint="eastAsia"/>
          <w:color w:val="000000" w:themeColor="text1"/>
          <w:lang w:eastAsia="zh-TW"/>
        </w:rPr>
        <w:t>人，</w:t>
      </w:r>
      <w:r w:rsidR="00824AD5" w:rsidRPr="00B47ED0">
        <w:rPr>
          <w:rFonts w:hint="eastAsia"/>
          <w:color w:val="000000" w:themeColor="text1"/>
          <w:lang w:eastAsia="zh-TW"/>
        </w:rPr>
        <w:t>因</w:t>
      </w:r>
      <w:r w:rsidR="0054062C" w:rsidRPr="00B47ED0">
        <w:rPr>
          <w:rFonts w:hint="eastAsia"/>
          <w:color w:val="000000" w:themeColor="text1"/>
          <w:lang w:eastAsia="zh-TW"/>
        </w:rPr>
        <w:t>人數</w:t>
      </w:r>
      <w:r w:rsidR="00721DFD" w:rsidRPr="00B47ED0">
        <w:rPr>
          <w:rFonts w:hint="eastAsia"/>
          <w:color w:val="000000" w:themeColor="text1"/>
          <w:lang w:eastAsia="zh-TW"/>
        </w:rPr>
        <w:t>有限</w:t>
      </w:r>
      <w:r w:rsidR="0054062C" w:rsidRPr="00B47ED0">
        <w:rPr>
          <w:rFonts w:hint="eastAsia"/>
          <w:color w:val="000000" w:themeColor="text1"/>
          <w:lang w:eastAsia="zh-TW"/>
        </w:rPr>
        <w:t>，</w:t>
      </w:r>
      <w:r w:rsidR="00721DFD" w:rsidRPr="00B47ED0">
        <w:rPr>
          <w:rFonts w:hint="eastAsia"/>
          <w:color w:val="000000" w:themeColor="text1"/>
          <w:lang w:eastAsia="zh-TW"/>
        </w:rPr>
        <w:t>以</w:t>
      </w:r>
      <w:r w:rsidR="0054062C" w:rsidRPr="00B47ED0">
        <w:rPr>
          <w:rFonts w:hint="eastAsia"/>
          <w:color w:val="000000" w:themeColor="text1"/>
          <w:lang w:eastAsia="zh-TW"/>
        </w:rPr>
        <w:t>報名時間優先順序為主</w:t>
      </w:r>
      <w:r w:rsidR="00730F5C" w:rsidRPr="00B47ED0">
        <w:rPr>
          <w:rFonts w:hint="eastAsia"/>
          <w:color w:val="000000" w:themeColor="text1"/>
          <w:lang w:eastAsia="zh-TW"/>
        </w:rPr>
        <w:t>)</w:t>
      </w:r>
    </w:p>
    <w:p w14:paraId="12195DEC" w14:textId="539BA436" w:rsidR="00E0465B" w:rsidRPr="00B47ED0" w:rsidRDefault="00E0465B" w:rsidP="00E0465B">
      <w:pPr>
        <w:spacing w:before="0" w:after="120"/>
        <w:rPr>
          <w:color w:val="000000" w:themeColor="text1"/>
          <w:lang w:eastAsia="zh-TW"/>
        </w:rPr>
      </w:pPr>
      <w:r w:rsidRPr="00B47ED0">
        <w:rPr>
          <w:rFonts w:hint="eastAsia"/>
          <w:color w:val="000000" w:themeColor="text1"/>
          <w:lang w:eastAsia="zh-TW"/>
        </w:rPr>
        <w:t>報名截止日: 即日起至2021/08/</w:t>
      </w:r>
      <w:r w:rsidR="007B2923" w:rsidRPr="00B47ED0">
        <w:rPr>
          <w:color w:val="000000" w:themeColor="text1"/>
          <w:lang w:eastAsia="zh-TW"/>
        </w:rPr>
        <w:t>2</w:t>
      </w:r>
      <w:r w:rsidR="00A40145" w:rsidRPr="00B47ED0">
        <w:rPr>
          <w:rFonts w:hint="eastAsia"/>
          <w:color w:val="000000" w:themeColor="text1"/>
          <w:lang w:eastAsia="zh-TW"/>
        </w:rPr>
        <w:t>4</w:t>
      </w:r>
      <w:r w:rsidRPr="00B47ED0">
        <w:rPr>
          <w:rFonts w:hint="eastAsia"/>
          <w:color w:val="000000" w:themeColor="text1"/>
          <w:lang w:eastAsia="zh-TW"/>
        </w:rPr>
        <w:t xml:space="preserve"> </w:t>
      </w:r>
      <w:r w:rsidR="000244D9" w:rsidRPr="00B47ED0">
        <w:rPr>
          <w:rFonts w:hint="eastAsia"/>
          <w:color w:val="000000" w:themeColor="text1"/>
          <w:lang w:eastAsia="zh-TW"/>
        </w:rPr>
        <w:t>23</w:t>
      </w:r>
      <w:r w:rsidRPr="00B47ED0">
        <w:rPr>
          <w:color w:val="000000" w:themeColor="text1"/>
          <w:lang w:eastAsia="zh-TW"/>
        </w:rPr>
        <w:t xml:space="preserve">:00 </w:t>
      </w:r>
      <w:r w:rsidR="00745141" w:rsidRPr="00B47ED0">
        <w:rPr>
          <w:rFonts w:hint="eastAsia"/>
          <w:color w:val="000000" w:themeColor="text1"/>
          <w:lang w:eastAsia="zh-TW"/>
        </w:rPr>
        <w:t>(或額滿為止)</w:t>
      </w:r>
    </w:p>
    <w:p w14:paraId="7234E0BA" w14:textId="0DE63169" w:rsidR="00E0465B" w:rsidRPr="00B47ED0" w:rsidRDefault="008E1464" w:rsidP="00E0465B">
      <w:pPr>
        <w:spacing w:before="0" w:after="120"/>
        <w:rPr>
          <w:color w:val="000000" w:themeColor="text1"/>
          <w:lang w:eastAsia="zh-TW"/>
        </w:rPr>
      </w:pPr>
      <w:r w:rsidRPr="00B47ED0">
        <w:rPr>
          <w:rFonts w:hint="eastAsia"/>
          <w:color w:val="000000" w:themeColor="text1"/>
          <w:lang w:eastAsia="zh-TW"/>
        </w:rPr>
        <w:t>學分</w:t>
      </w:r>
      <w:r w:rsidRPr="00B47ED0">
        <w:rPr>
          <w:color w:val="000000" w:themeColor="text1"/>
          <w:lang w:eastAsia="zh-TW"/>
        </w:rPr>
        <w:t xml:space="preserve">: </w:t>
      </w:r>
      <w:r w:rsidR="00514D93" w:rsidRPr="00B47ED0">
        <w:rPr>
          <w:rFonts w:hint="eastAsia"/>
          <w:color w:val="000000" w:themeColor="text1"/>
          <w:lang w:eastAsia="zh-TW"/>
        </w:rPr>
        <w:t>護理師/護士、專科護理師 (專業及感控繼續教育積分)申請中</w:t>
      </w:r>
    </w:p>
    <w:tbl>
      <w:tblPr>
        <w:tblStyle w:val="5-10"/>
        <w:tblW w:w="10627" w:type="dxa"/>
        <w:tblLook w:val="04A0" w:firstRow="1" w:lastRow="0" w:firstColumn="1" w:lastColumn="0" w:noHBand="0" w:noVBand="1"/>
      </w:tblPr>
      <w:tblGrid>
        <w:gridCol w:w="2547"/>
        <w:gridCol w:w="4111"/>
        <w:gridCol w:w="3969"/>
      </w:tblGrid>
      <w:tr w:rsidR="008E1464" w:rsidRPr="00105BD2" w14:paraId="41F8A9A6" w14:textId="77777777" w:rsidTr="00105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19E3009" w14:textId="77777777" w:rsidR="008E1464" w:rsidRPr="00105BD2" w:rsidRDefault="004A31A7" w:rsidP="008E1464">
            <w:pPr>
              <w:ind w:left="0"/>
              <w:rPr>
                <w:color w:val="FFFFFF" w:themeColor="background1"/>
                <w:lang w:eastAsia="zh-TW"/>
              </w:rPr>
            </w:pPr>
            <w:r w:rsidRPr="00105BD2">
              <w:rPr>
                <w:rFonts w:hint="eastAsia"/>
                <w:color w:val="FFFFFF" w:themeColor="background1"/>
                <w:lang w:eastAsia="zh-TW"/>
              </w:rPr>
              <w:t>時間</w:t>
            </w:r>
          </w:p>
        </w:tc>
        <w:tc>
          <w:tcPr>
            <w:tcW w:w="4111" w:type="dxa"/>
          </w:tcPr>
          <w:p w14:paraId="5CA5BBD5" w14:textId="77777777" w:rsidR="008E1464" w:rsidRPr="00105BD2" w:rsidRDefault="004A31A7" w:rsidP="008E146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zh-TW"/>
              </w:rPr>
            </w:pPr>
            <w:r w:rsidRPr="00105BD2">
              <w:rPr>
                <w:rFonts w:hint="eastAsia"/>
                <w:color w:val="FFFFFF" w:themeColor="background1"/>
                <w:lang w:eastAsia="zh-TW"/>
              </w:rPr>
              <w:t>主題</w:t>
            </w:r>
          </w:p>
        </w:tc>
        <w:tc>
          <w:tcPr>
            <w:tcW w:w="3969" w:type="dxa"/>
          </w:tcPr>
          <w:p w14:paraId="5D23D03D" w14:textId="77777777" w:rsidR="008E1464" w:rsidRPr="00105BD2" w:rsidRDefault="008E1464" w:rsidP="008E146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zh-TW"/>
              </w:rPr>
            </w:pPr>
          </w:p>
        </w:tc>
      </w:tr>
      <w:tr w:rsidR="008E1464" w:rsidRPr="00105BD2" w14:paraId="4B3E6B99" w14:textId="77777777" w:rsidTr="00105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9117F3" w14:textId="77777777" w:rsidR="008E1464" w:rsidRPr="00105BD2" w:rsidRDefault="008E1464" w:rsidP="008E1464">
            <w:pPr>
              <w:ind w:left="0"/>
              <w:rPr>
                <w:color w:val="FFFFFF" w:themeColor="background1"/>
                <w:lang w:eastAsia="zh-TW"/>
              </w:rPr>
            </w:pPr>
            <w:r w:rsidRPr="00105BD2">
              <w:rPr>
                <w:color w:val="FFFFFF" w:themeColor="background1"/>
                <w:lang w:eastAsia="zh-TW"/>
              </w:rPr>
              <w:t xml:space="preserve">09:00 – 09:10  </w:t>
            </w:r>
          </w:p>
        </w:tc>
        <w:tc>
          <w:tcPr>
            <w:tcW w:w="4111" w:type="dxa"/>
          </w:tcPr>
          <w:p w14:paraId="0850AC88" w14:textId="77777777" w:rsidR="008E1464" w:rsidRPr="00105BD2" w:rsidRDefault="008E1464" w:rsidP="008E146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color w:val="auto"/>
                <w:lang w:eastAsia="zh-TW"/>
              </w:rPr>
              <w:t>Opening</w:t>
            </w:r>
          </w:p>
        </w:tc>
        <w:tc>
          <w:tcPr>
            <w:tcW w:w="3969" w:type="dxa"/>
          </w:tcPr>
          <w:p w14:paraId="19F79C93" w14:textId="77777777" w:rsidR="0049777A" w:rsidRPr="00105BD2" w:rsidRDefault="00105BD2" w:rsidP="009624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中華民國護理師護士公會全國聯合會</w:t>
            </w:r>
            <w:r w:rsidRPr="00105BD2">
              <w:rPr>
                <w:color w:val="auto"/>
                <w:lang w:eastAsia="zh-TW"/>
              </w:rPr>
              <w:t xml:space="preserve">    高靖秋理事長</w:t>
            </w:r>
          </w:p>
        </w:tc>
      </w:tr>
      <w:tr w:rsidR="008E1464" w:rsidRPr="00105BD2" w14:paraId="41822DF3" w14:textId="77777777" w:rsidTr="00105BD2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B2AF43" w14:textId="77777777" w:rsidR="008E1464" w:rsidRPr="00105BD2" w:rsidRDefault="008E1464" w:rsidP="008E1464">
            <w:pPr>
              <w:ind w:left="0"/>
              <w:jc w:val="both"/>
              <w:rPr>
                <w:color w:val="FFFFFF" w:themeColor="background1"/>
                <w:lang w:eastAsia="zh-TW"/>
              </w:rPr>
            </w:pPr>
            <w:r w:rsidRPr="00105BD2">
              <w:rPr>
                <w:color w:val="FFFFFF" w:themeColor="background1"/>
                <w:lang w:eastAsia="zh-TW"/>
              </w:rPr>
              <w:t xml:space="preserve">09:10 – 10:00  </w:t>
            </w:r>
          </w:p>
        </w:tc>
        <w:tc>
          <w:tcPr>
            <w:tcW w:w="4111" w:type="dxa"/>
          </w:tcPr>
          <w:p w14:paraId="45FA7FA5" w14:textId="77777777" w:rsidR="008E1464" w:rsidRPr="00105BD2" w:rsidRDefault="000039B4" w:rsidP="0019658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由</w:t>
            </w:r>
            <w:r w:rsidRPr="00105BD2">
              <w:rPr>
                <w:color w:val="auto"/>
                <w:lang w:eastAsia="zh-TW"/>
              </w:rPr>
              <w:t>臨床實證</w:t>
            </w:r>
            <w:r w:rsidRPr="00105BD2">
              <w:rPr>
                <w:rFonts w:hint="eastAsia"/>
                <w:color w:val="auto"/>
                <w:lang w:eastAsia="zh-TW"/>
              </w:rPr>
              <w:t>看施打流感疫苗對於</w:t>
            </w:r>
            <w:r w:rsidRPr="00105BD2">
              <w:rPr>
                <w:color w:val="auto"/>
                <w:lang w:eastAsia="zh-TW"/>
              </w:rPr>
              <w:t xml:space="preserve"> Covid-19的</w:t>
            </w:r>
            <w:r w:rsidRPr="00105BD2">
              <w:rPr>
                <w:rFonts w:hint="eastAsia"/>
                <w:color w:val="auto"/>
                <w:lang w:eastAsia="zh-TW"/>
              </w:rPr>
              <w:t>益處</w:t>
            </w:r>
          </w:p>
        </w:tc>
        <w:tc>
          <w:tcPr>
            <w:tcW w:w="3969" w:type="dxa"/>
          </w:tcPr>
          <w:p w14:paraId="35FFC2C5" w14:textId="4D9E707B" w:rsidR="00C76278" w:rsidRDefault="000039B4" w:rsidP="000039B4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 xml:space="preserve">三總   </w:t>
            </w:r>
            <w:r w:rsidR="00105BD2" w:rsidRPr="00105BD2">
              <w:rPr>
                <w:rFonts w:hint="eastAsia"/>
                <w:color w:val="auto"/>
                <w:lang w:eastAsia="zh-TW"/>
              </w:rPr>
              <w:t xml:space="preserve">  </w:t>
            </w:r>
            <w:r w:rsidR="00751717">
              <w:rPr>
                <w:rFonts w:hint="eastAsia"/>
                <w:color w:val="auto"/>
                <w:lang w:eastAsia="zh-TW"/>
              </w:rPr>
              <w:t>家庭暨社區醫學部</w:t>
            </w:r>
          </w:p>
          <w:p w14:paraId="2FDFD3A3" w14:textId="77777777" w:rsidR="000039B4" w:rsidRPr="00105BD2" w:rsidRDefault="00105BD2" w:rsidP="000039B4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 xml:space="preserve">方文輝  </w:t>
            </w:r>
            <w:r w:rsidR="00C76278">
              <w:rPr>
                <w:rFonts w:hint="eastAsia"/>
                <w:color w:val="auto"/>
                <w:lang w:eastAsia="zh-TW"/>
              </w:rPr>
              <w:t>部</w:t>
            </w:r>
            <w:r w:rsidRPr="00105BD2">
              <w:rPr>
                <w:rFonts w:hint="eastAsia"/>
                <w:color w:val="auto"/>
                <w:lang w:eastAsia="zh-TW"/>
              </w:rPr>
              <w:t>主任</w:t>
            </w:r>
          </w:p>
          <w:p w14:paraId="38C6E669" w14:textId="77777777" w:rsidR="0049777A" w:rsidRPr="00105BD2" w:rsidRDefault="0049777A" w:rsidP="00EC5B4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</w:p>
        </w:tc>
      </w:tr>
      <w:tr w:rsidR="000039B4" w:rsidRPr="00105BD2" w14:paraId="23AD17DC" w14:textId="77777777" w:rsidTr="00105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299B05" w14:textId="77777777" w:rsidR="000039B4" w:rsidRPr="00105BD2" w:rsidRDefault="000039B4" w:rsidP="000039B4">
            <w:pPr>
              <w:ind w:left="0"/>
              <w:jc w:val="both"/>
              <w:rPr>
                <w:color w:val="FFFFFF" w:themeColor="background1"/>
                <w:lang w:eastAsia="zh-TW"/>
              </w:rPr>
            </w:pPr>
            <w:r w:rsidRPr="00105BD2">
              <w:rPr>
                <w:color w:val="FFFFFF" w:themeColor="background1"/>
                <w:lang w:eastAsia="zh-TW"/>
              </w:rPr>
              <w:t xml:space="preserve">10:00 – 10:50  </w:t>
            </w:r>
          </w:p>
        </w:tc>
        <w:tc>
          <w:tcPr>
            <w:tcW w:w="4111" w:type="dxa"/>
          </w:tcPr>
          <w:p w14:paraId="692CDD30" w14:textId="77777777" w:rsidR="000039B4" w:rsidRPr="00105BD2" w:rsidRDefault="000039B4" w:rsidP="000039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 xml:space="preserve">無法滅絕的百變流感: </w:t>
            </w:r>
            <w:r w:rsidRPr="00105BD2">
              <w:rPr>
                <w:color w:val="auto"/>
                <w:lang w:eastAsia="zh-TW"/>
              </w:rPr>
              <w:t xml:space="preserve">流感疫苗新科技         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14:paraId="792E7A7D" w14:textId="77777777" w:rsidR="00FE0EDD" w:rsidRDefault="00FE0EDD" w:rsidP="00105BD2">
            <w:p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FE0EDD">
              <w:rPr>
                <w:rFonts w:hint="eastAsia"/>
                <w:color w:val="auto"/>
                <w:lang w:eastAsia="zh-TW"/>
              </w:rPr>
              <w:t>高雄榮總</w:t>
            </w:r>
            <w:r w:rsidRPr="00FE0EDD">
              <w:rPr>
                <w:color w:val="auto"/>
                <w:lang w:eastAsia="zh-TW"/>
              </w:rPr>
              <w:t xml:space="preserve"> 兒童醫學部</w:t>
            </w:r>
          </w:p>
          <w:p w14:paraId="071DF783" w14:textId="77777777" w:rsidR="000039B4" w:rsidRPr="00105BD2" w:rsidRDefault="000039B4" w:rsidP="00105BD2">
            <w:p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鄭名芳</w:t>
            </w:r>
            <w:r w:rsidR="00105BD2" w:rsidRPr="00105BD2">
              <w:rPr>
                <w:rFonts w:hint="eastAsia"/>
                <w:color w:val="auto"/>
                <w:lang w:eastAsia="zh-TW"/>
              </w:rPr>
              <w:t xml:space="preserve"> </w:t>
            </w:r>
            <w:r w:rsidR="00C76278">
              <w:rPr>
                <w:rFonts w:hint="eastAsia"/>
                <w:color w:val="auto"/>
                <w:lang w:eastAsia="zh-TW"/>
              </w:rPr>
              <w:t>部</w:t>
            </w:r>
            <w:r w:rsidR="00105BD2" w:rsidRPr="00105BD2">
              <w:rPr>
                <w:rFonts w:hint="eastAsia"/>
                <w:color w:val="auto"/>
                <w:lang w:eastAsia="zh-TW"/>
              </w:rPr>
              <w:t>主任</w:t>
            </w:r>
          </w:p>
        </w:tc>
      </w:tr>
      <w:tr w:rsidR="000039B4" w:rsidRPr="00105BD2" w14:paraId="360CC1F4" w14:textId="77777777" w:rsidTr="00105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792066" w14:textId="77777777" w:rsidR="000039B4" w:rsidRPr="00105BD2" w:rsidRDefault="000039B4" w:rsidP="000039B4">
            <w:pPr>
              <w:ind w:left="0"/>
              <w:jc w:val="both"/>
              <w:rPr>
                <w:color w:val="FFFFFF" w:themeColor="background1"/>
                <w:lang w:eastAsia="zh-TW"/>
              </w:rPr>
            </w:pPr>
            <w:r w:rsidRPr="00105BD2">
              <w:rPr>
                <w:color w:val="FFFFFF" w:themeColor="background1"/>
                <w:lang w:eastAsia="zh-TW"/>
              </w:rPr>
              <w:t xml:space="preserve">10:50 -11:00 </w:t>
            </w:r>
          </w:p>
        </w:tc>
        <w:tc>
          <w:tcPr>
            <w:tcW w:w="4111" w:type="dxa"/>
          </w:tcPr>
          <w:p w14:paraId="3BDCBBDA" w14:textId="77777777" w:rsidR="000039B4" w:rsidRPr="00105BD2" w:rsidRDefault="000039B4" w:rsidP="000039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color w:val="auto"/>
                <w:lang w:eastAsia="zh-TW"/>
              </w:rPr>
              <w:t xml:space="preserve">Break </w:t>
            </w:r>
          </w:p>
        </w:tc>
        <w:tc>
          <w:tcPr>
            <w:tcW w:w="3969" w:type="dxa"/>
          </w:tcPr>
          <w:p w14:paraId="1E1F6906" w14:textId="77777777" w:rsidR="000039B4" w:rsidRPr="00105BD2" w:rsidRDefault="000039B4" w:rsidP="000039B4">
            <w:pPr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</w:p>
        </w:tc>
      </w:tr>
      <w:tr w:rsidR="000039B4" w:rsidRPr="00105BD2" w14:paraId="62D60D64" w14:textId="77777777" w:rsidTr="00105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2797F04" w14:textId="77777777" w:rsidR="000039B4" w:rsidRPr="00105BD2" w:rsidRDefault="000039B4" w:rsidP="000039B4">
            <w:pPr>
              <w:ind w:left="0"/>
              <w:jc w:val="both"/>
              <w:rPr>
                <w:color w:val="FFFFFF" w:themeColor="background1"/>
                <w:lang w:eastAsia="zh-TW"/>
              </w:rPr>
            </w:pPr>
            <w:r w:rsidRPr="00105BD2">
              <w:rPr>
                <w:color w:val="FFFFFF" w:themeColor="background1"/>
                <w:lang w:eastAsia="zh-TW"/>
              </w:rPr>
              <w:t xml:space="preserve">11:00 – 11:50  </w:t>
            </w:r>
          </w:p>
        </w:tc>
        <w:tc>
          <w:tcPr>
            <w:tcW w:w="4111" w:type="dxa"/>
          </w:tcPr>
          <w:p w14:paraId="2A0A79F9" w14:textId="77777777" w:rsidR="000039B4" w:rsidRPr="00105BD2" w:rsidRDefault="000039B4" w:rsidP="000039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新冠與流感雙病毒下，社區護理師如何加強民眾對防疫的觀念</w:t>
            </w:r>
          </w:p>
        </w:tc>
        <w:tc>
          <w:tcPr>
            <w:tcW w:w="3969" w:type="dxa"/>
          </w:tcPr>
          <w:p w14:paraId="6EF5FDCD" w14:textId="77777777" w:rsidR="000039B4" w:rsidRPr="00105BD2" w:rsidRDefault="000039B4" w:rsidP="000039B4">
            <w:p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台灣居家護理暨服務協會副秘書長</w:t>
            </w:r>
          </w:p>
          <w:p w14:paraId="6E169216" w14:textId="77777777" w:rsidR="000039B4" w:rsidRPr="00105BD2" w:rsidRDefault="000039B4" w:rsidP="000039B4">
            <w:p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吉紅照顧本屋 社區護理主任</w:t>
            </w:r>
          </w:p>
          <w:p w14:paraId="72EF567E" w14:textId="77777777" w:rsidR="000039B4" w:rsidRPr="00105BD2" w:rsidRDefault="000039B4" w:rsidP="000039B4">
            <w:pPr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林治萱 護理師</w:t>
            </w:r>
          </w:p>
        </w:tc>
      </w:tr>
      <w:tr w:rsidR="000039B4" w:rsidRPr="00105BD2" w14:paraId="7BBDAC90" w14:textId="77777777" w:rsidTr="00105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CCABA4" w14:textId="77777777" w:rsidR="000039B4" w:rsidRPr="00105BD2" w:rsidRDefault="000039B4" w:rsidP="000039B4">
            <w:pPr>
              <w:ind w:left="0"/>
            </w:pPr>
            <w:r w:rsidRPr="00105BD2">
              <w:rPr>
                <w:color w:val="FFFFFF" w:themeColor="background1"/>
              </w:rPr>
              <w:t xml:space="preserve">11:50 - 12:00  </w:t>
            </w:r>
          </w:p>
        </w:tc>
        <w:tc>
          <w:tcPr>
            <w:tcW w:w="4111" w:type="dxa"/>
          </w:tcPr>
          <w:p w14:paraId="6EE18526" w14:textId="77777777" w:rsidR="000039B4" w:rsidRPr="00105BD2" w:rsidRDefault="000039B4" w:rsidP="000039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05BD2">
              <w:rPr>
                <w:color w:val="auto"/>
              </w:rPr>
              <w:t>Closing remark</w:t>
            </w:r>
          </w:p>
        </w:tc>
        <w:tc>
          <w:tcPr>
            <w:tcW w:w="3969" w:type="dxa"/>
          </w:tcPr>
          <w:p w14:paraId="5CBDE316" w14:textId="77777777" w:rsidR="000039B4" w:rsidRPr="00105BD2" w:rsidRDefault="000039B4" w:rsidP="000039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zh-TW"/>
              </w:rPr>
            </w:pPr>
            <w:r w:rsidRPr="00105BD2">
              <w:rPr>
                <w:rFonts w:hint="eastAsia"/>
                <w:color w:val="auto"/>
                <w:lang w:eastAsia="zh-TW"/>
              </w:rPr>
              <w:t>中華民國護理師護士公會全國聯合會</w:t>
            </w:r>
            <w:r w:rsidRPr="00105BD2">
              <w:rPr>
                <w:color w:val="auto"/>
                <w:lang w:eastAsia="zh-TW"/>
              </w:rPr>
              <w:t xml:space="preserve">    </w:t>
            </w:r>
            <w:r w:rsidRPr="00105BD2">
              <w:rPr>
                <w:rFonts w:hint="eastAsia"/>
                <w:color w:val="auto"/>
                <w:lang w:eastAsia="zh-TW"/>
              </w:rPr>
              <w:t>高靖秋</w:t>
            </w:r>
            <w:r w:rsidRPr="00105BD2">
              <w:rPr>
                <w:color w:val="auto"/>
                <w:lang w:eastAsia="zh-TW"/>
              </w:rPr>
              <w:t>理事長</w:t>
            </w:r>
          </w:p>
        </w:tc>
      </w:tr>
    </w:tbl>
    <w:p w14:paraId="36920DE5" w14:textId="77777777" w:rsidR="00E0465B" w:rsidRPr="00105BD2" w:rsidRDefault="00E0465B" w:rsidP="00610208">
      <w:pPr>
        <w:ind w:left="0"/>
        <w:rPr>
          <w:lang w:eastAsia="zh-TW"/>
        </w:rPr>
      </w:pPr>
    </w:p>
    <w:sectPr w:rsidR="00E0465B" w:rsidRPr="00105BD2" w:rsidSect="00610208">
      <w:headerReference w:type="default" r:id="rId11"/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093F" w14:textId="77777777" w:rsidR="00437372" w:rsidRDefault="00437372" w:rsidP="00A66B18">
      <w:pPr>
        <w:spacing w:before="0" w:after="0"/>
      </w:pPr>
      <w:r>
        <w:separator/>
      </w:r>
    </w:p>
  </w:endnote>
  <w:endnote w:type="continuationSeparator" w:id="0">
    <w:p w14:paraId="1B598111" w14:textId="77777777" w:rsidR="00437372" w:rsidRDefault="0043737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76C4" w14:textId="77777777" w:rsidR="00437372" w:rsidRDefault="00437372" w:rsidP="00A66B18">
      <w:pPr>
        <w:spacing w:before="0" w:after="0"/>
      </w:pPr>
      <w:r>
        <w:separator/>
      </w:r>
    </w:p>
  </w:footnote>
  <w:footnote w:type="continuationSeparator" w:id="0">
    <w:p w14:paraId="0BAA511F" w14:textId="77777777" w:rsidR="00437372" w:rsidRDefault="0043737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9311" w14:textId="77777777" w:rsidR="00A66B18" w:rsidRPr="009E6A45" w:rsidRDefault="00A66B18">
    <w:pPr>
      <w:pStyle w:val="ad"/>
      <w:rPr>
        <w:lang w:eastAsia="zh-TW"/>
      </w:rPr>
    </w:pPr>
    <w:r w:rsidRPr="009E6A45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4F507E" wp14:editId="78CFC21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7F427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8ab833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549e39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549e39 [3204]" stroked="f">
                <v:fill color2="#93d07c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8ab833 [3205]" stroked="f">
                <v:fill color2="#668926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64"/>
    <w:rsid w:val="000039B4"/>
    <w:rsid w:val="00013869"/>
    <w:rsid w:val="000244D9"/>
    <w:rsid w:val="000261CF"/>
    <w:rsid w:val="00041468"/>
    <w:rsid w:val="00083BAA"/>
    <w:rsid w:val="000E76CA"/>
    <w:rsid w:val="00105BD2"/>
    <w:rsid w:val="0010680C"/>
    <w:rsid w:val="001361F9"/>
    <w:rsid w:val="00146F5C"/>
    <w:rsid w:val="00152B0B"/>
    <w:rsid w:val="001766D6"/>
    <w:rsid w:val="00192419"/>
    <w:rsid w:val="00196586"/>
    <w:rsid w:val="001C21FE"/>
    <w:rsid w:val="001C270D"/>
    <w:rsid w:val="001D0B5A"/>
    <w:rsid w:val="001E2320"/>
    <w:rsid w:val="001E3F17"/>
    <w:rsid w:val="001E418D"/>
    <w:rsid w:val="00214E28"/>
    <w:rsid w:val="002315B5"/>
    <w:rsid w:val="0026547D"/>
    <w:rsid w:val="002C2E94"/>
    <w:rsid w:val="00303C53"/>
    <w:rsid w:val="00352B81"/>
    <w:rsid w:val="00394757"/>
    <w:rsid w:val="00395A19"/>
    <w:rsid w:val="003A0150"/>
    <w:rsid w:val="003C7744"/>
    <w:rsid w:val="003E24DF"/>
    <w:rsid w:val="0041428F"/>
    <w:rsid w:val="00437372"/>
    <w:rsid w:val="004608F2"/>
    <w:rsid w:val="0049777A"/>
    <w:rsid w:val="004A2B0D"/>
    <w:rsid w:val="004A31A7"/>
    <w:rsid w:val="004B3BD5"/>
    <w:rsid w:val="00513796"/>
    <w:rsid w:val="00514D93"/>
    <w:rsid w:val="0054062C"/>
    <w:rsid w:val="005C2210"/>
    <w:rsid w:val="00610208"/>
    <w:rsid w:val="00615018"/>
    <w:rsid w:val="0062123A"/>
    <w:rsid w:val="00646E75"/>
    <w:rsid w:val="00650BB8"/>
    <w:rsid w:val="0067604E"/>
    <w:rsid w:val="006E7E46"/>
    <w:rsid w:val="006F6F10"/>
    <w:rsid w:val="00721DFD"/>
    <w:rsid w:val="00730F5C"/>
    <w:rsid w:val="0073398E"/>
    <w:rsid w:val="00745141"/>
    <w:rsid w:val="00751717"/>
    <w:rsid w:val="00764438"/>
    <w:rsid w:val="00776B0D"/>
    <w:rsid w:val="00783E79"/>
    <w:rsid w:val="007B2923"/>
    <w:rsid w:val="007B5AE8"/>
    <w:rsid w:val="007D165E"/>
    <w:rsid w:val="007E08D3"/>
    <w:rsid w:val="007F5192"/>
    <w:rsid w:val="00824AD5"/>
    <w:rsid w:val="008569DA"/>
    <w:rsid w:val="008E1464"/>
    <w:rsid w:val="00910F10"/>
    <w:rsid w:val="00935CEF"/>
    <w:rsid w:val="00942BAC"/>
    <w:rsid w:val="009529A5"/>
    <w:rsid w:val="00962458"/>
    <w:rsid w:val="009834A8"/>
    <w:rsid w:val="009A1989"/>
    <w:rsid w:val="009C7DCE"/>
    <w:rsid w:val="009E6A45"/>
    <w:rsid w:val="009F6646"/>
    <w:rsid w:val="00A12647"/>
    <w:rsid w:val="00A26FE7"/>
    <w:rsid w:val="00A40145"/>
    <w:rsid w:val="00A5465C"/>
    <w:rsid w:val="00A66B18"/>
    <w:rsid w:val="00A6783B"/>
    <w:rsid w:val="00A72C52"/>
    <w:rsid w:val="00A81A9C"/>
    <w:rsid w:val="00A92529"/>
    <w:rsid w:val="00A96CF8"/>
    <w:rsid w:val="00AA089B"/>
    <w:rsid w:val="00AE1388"/>
    <w:rsid w:val="00AF3982"/>
    <w:rsid w:val="00AF51F5"/>
    <w:rsid w:val="00B47ED0"/>
    <w:rsid w:val="00B50294"/>
    <w:rsid w:val="00B5165D"/>
    <w:rsid w:val="00B57D6E"/>
    <w:rsid w:val="00BD1D19"/>
    <w:rsid w:val="00BE09C4"/>
    <w:rsid w:val="00C004E9"/>
    <w:rsid w:val="00C51239"/>
    <w:rsid w:val="00C701F7"/>
    <w:rsid w:val="00C70786"/>
    <w:rsid w:val="00C76278"/>
    <w:rsid w:val="00C90C20"/>
    <w:rsid w:val="00CB7F32"/>
    <w:rsid w:val="00CD1F57"/>
    <w:rsid w:val="00CD2826"/>
    <w:rsid w:val="00D10958"/>
    <w:rsid w:val="00D3270F"/>
    <w:rsid w:val="00D55A8C"/>
    <w:rsid w:val="00D66593"/>
    <w:rsid w:val="00D75A9B"/>
    <w:rsid w:val="00DE6DA2"/>
    <w:rsid w:val="00DF2D30"/>
    <w:rsid w:val="00E0465B"/>
    <w:rsid w:val="00E4786A"/>
    <w:rsid w:val="00E55D74"/>
    <w:rsid w:val="00E6540C"/>
    <w:rsid w:val="00E67D68"/>
    <w:rsid w:val="00E81E2A"/>
    <w:rsid w:val="00EC5B4F"/>
    <w:rsid w:val="00ED073D"/>
    <w:rsid w:val="00EE0952"/>
    <w:rsid w:val="00F53D5D"/>
    <w:rsid w:val="00F760B1"/>
    <w:rsid w:val="00FE0EDD"/>
    <w:rsid w:val="00FE0F43"/>
    <w:rsid w:val="00FF19E8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E0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3E762A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3E762A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294E1C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3E762A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3E762A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294E1C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294E1C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3E762A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549E39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549E39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3E762A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11">
    <w:name w:val="提及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9E6A45"/>
  </w:style>
  <w:style w:type="character" w:styleId="afb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customStyle="1" w:styleId="16">
    <w:name w:val="雜湊標記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d">
    <w:name w:val="訊息欄位名稱 字元"/>
    <w:basedOn w:val="a3"/>
    <w:link w:val="afc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7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標題 字元"/>
    <w:basedOn w:val="a3"/>
    <w:link w:val="aff2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8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5">
    <w:name w:val="macro"/>
    <w:link w:val="aff6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6">
    <w:name w:val="巨集文字 字元"/>
    <w:basedOn w:val="a3"/>
    <w:link w:val="a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a">
    <w:name w:val="章節附註文字 字元"/>
    <w:basedOn w:val="a3"/>
    <w:link w:val="a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文 字元"/>
    <w:basedOn w:val="a3"/>
    <w:link w:val="affd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0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1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2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styleId="afff3">
    <w:name w:val="annotation text"/>
    <w:basedOn w:val="a2"/>
    <w:link w:val="afff4"/>
    <w:uiPriority w:val="99"/>
    <w:semiHidden/>
    <w:unhideWhenUsed/>
    <w:rsid w:val="009E6A45"/>
    <w:rPr>
      <w:sz w:val="20"/>
    </w:rPr>
  </w:style>
  <w:style w:type="character" w:customStyle="1" w:styleId="afff4">
    <w:name w:val="註解文字 字元"/>
    <w:basedOn w:val="a3"/>
    <w:link w:val="afff3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E6A45"/>
    <w:rPr>
      <w:b/>
      <w:bCs/>
    </w:rPr>
  </w:style>
  <w:style w:type="character" w:customStyle="1" w:styleId="afff6">
    <w:name w:val="註解主旨 字元"/>
    <w:basedOn w:val="afff4"/>
    <w:link w:val="afff5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7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8">
    <w:name w:val="Balloon Text"/>
    <w:basedOn w:val="a2"/>
    <w:link w:val="afff9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9">
    <w:name w:val="註解方塊文字 字元"/>
    <w:basedOn w:val="a3"/>
    <w:link w:val="afff8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a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b">
    <w:name w:val="Block Text"/>
    <w:basedOn w:val="a2"/>
    <w:uiPriority w:val="99"/>
    <w:semiHidden/>
    <w:unhideWhenUsed/>
    <w:rsid w:val="009E6A45"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</w:pBdr>
      <w:ind w:left="1152" w:right="1152"/>
    </w:pPr>
    <w:rPr>
      <w:i/>
      <w:iCs/>
      <w:color w:val="549E39" w:themeColor="accent1"/>
    </w:rPr>
  </w:style>
  <w:style w:type="paragraph" w:styleId="afffc">
    <w:name w:val="Document Map"/>
    <w:basedOn w:val="a2"/>
    <w:link w:val="afffd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d">
    <w:name w:val="文件引導模式 字元"/>
    <w:basedOn w:val="a3"/>
    <w:link w:val="afffc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294E1C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3E762A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3E762A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294E1C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94E1C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a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E6A45"/>
  </w:style>
  <w:style w:type="character" w:customStyle="1" w:styleId="affff0">
    <w:name w:val="日期 字元"/>
    <w:basedOn w:val="a3"/>
    <w:link w:val="a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1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549E39" w:themeColor="accent1"/>
      <w:spacing w:val="5"/>
    </w:rPr>
  </w:style>
  <w:style w:type="paragraph" w:styleId="affff2">
    <w:name w:val="Intense Quote"/>
    <w:basedOn w:val="a2"/>
    <w:next w:val="a2"/>
    <w:link w:val="affff3"/>
    <w:uiPriority w:val="30"/>
    <w:semiHidden/>
    <w:rsid w:val="009E6A45"/>
    <w:pPr>
      <w:pBdr>
        <w:top w:val="single" w:sz="4" w:space="10" w:color="549E39" w:themeColor="accent1"/>
        <w:bottom w:val="single" w:sz="4" w:space="10" w:color="549E39" w:themeColor="accent1"/>
      </w:pBdr>
      <w:spacing w:before="360"/>
      <w:ind w:left="864" w:right="864"/>
      <w:jc w:val="center"/>
    </w:pPr>
    <w:rPr>
      <w:i/>
      <w:iCs/>
      <w:color w:val="549E39" w:themeColor="accent1"/>
    </w:rPr>
  </w:style>
  <w:style w:type="character" w:customStyle="1" w:styleId="affff3">
    <w:name w:val="鮮明引文 字元"/>
    <w:basedOn w:val="a3"/>
    <w:link w:val="affff2"/>
    <w:uiPriority w:val="30"/>
    <w:semiHidden/>
    <w:rsid w:val="009E6A45"/>
    <w:rPr>
      <w:rFonts w:ascii="Microsoft JhengHei UI" w:eastAsia="Microsoft JhengHei UI" w:hAnsi="Microsoft JhengHei UI"/>
      <w:i/>
      <w:iCs/>
      <w:color w:val="549E39" w:themeColor="accent1"/>
      <w:kern w:val="20"/>
      <w:szCs w:val="20"/>
    </w:rPr>
  </w:style>
  <w:style w:type="character" w:styleId="affff4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549E39" w:themeColor="accent1"/>
    </w:rPr>
  </w:style>
  <w:style w:type="character" w:customStyle="1" w:styleId="1b">
    <w:name w:val="智慧超連結1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customStyle="1" w:styleId="1c">
    <w:name w:val="未解析的提及1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5">
    <w:name w:val="Title"/>
    <w:basedOn w:val="a2"/>
    <w:next w:val="a2"/>
    <w:link w:val="affff6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6">
    <w:name w:val="標題 字元"/>
    <w:basedOn w:val="a3"/>
    <w:link w:val="affff5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7">
    <w:name w:val="Body Text"/>
    <w:basedOn w:val="a2"/>
    <w:link w:val="affff8"/>
    <w:uiPriority w:val="99"/>
    <w:semiHidden/>
    <w:unhideWhenUsed/>
    <w:rsid w:val="009E6A45"/>
    <w:pPr>
      <w:spacing w:after="120"/>
    </w:pPr>
  </w:style>
  <w:style w:type="character" w:customStyle="1" w:styleId="affff8">
    <w:name w:val="本文 字元"/>
    <w:basedOn w:val="a3"/>
    <w:link w:val="aff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9">
    <w:name w:val="Body Text Indent"/>
    <w:basedOn w:val="a2"/>
    <w:link w:val="affffa"/>
    <w:uiPriority w:val="99"/>
    <w:semiHidden/>
    <w:unhideWhenUsed/>
    <w:rsid w:val="009E6A45"/>
    <w:pPr>
      <w:spacing w:after="120"/>
      <w:ind w:left="360"/>
    </w:pPr>
  </w:style>
  <w:style w:type="character" w:customStyle="1" w:styleId="affffa">
    <w:name w:val="本文縮排 字元"/>
    <w:basedOn w:val="a3"/>
    <w:link w:val="a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b">
    <w:name w:val="Body Text First Indent"/>
    <w:basedOn w:val="affff7"/>
    <w:link w:val="affffc"/>
    <w:uiPriority w:val="99"/>
    <w:semiHidden/>
    <w:unhideWhenUsed/>
    <w:rsid w:val="009E6A45"/>
    <w:pPr>
      <w:spacing w:after="360"/>
      <w:ind w:firstLine="360"/>
    </w:pPr>
  </w:style>
  <w:style w:type="character" w:customStyle="1" w:styleId="affffc">
    <w:name w:val="本文第一層縮排 字元"/>
    <w:basedOn w:val="affff8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9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a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d">
    <w:name w:val="Normal Indent"/>
    <w:basedOn w:val="a2"/>
    <w:uiPriority w:val="99"/>
    <w:semiHidden/>
    <w:unhideWhenUsed/>
    <w:rsid w:val="009E6A45"/>
  </w:style>
  <w:style w:type="paragraph" w:styleId="affffe">
    <w:name w:val="Note Heading"/>
    <w:basedOn w:val="a2"/>
    <w:next w:val="a2"/>
    <w:link w:val="afffff"/>
    <w:uiPriority w:val="99"/>
    <w:semiHidden/>
    <w:unhideWhenUsed/>
    <w:rsid w:val="009E6A45"/>
    <w:pPr>
      <w:spacing w:before="0" w:after="0"/>
    </w:pPr>
  </w:style>
  <w:style w:type="character" w:customStyle="1" w:styleId="afffff">
    <w:name w:val="註釋標題 字元"/>
    <w:basedOn w:val="a3"/>
    <w:link w:val="af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0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afffff2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afffff3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afffff4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1d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5">
    <w:name w:val="E-mail Signature"/>
    <w:basedOn w:val="a2"/>
    <w:link w:val="afffff6"/>
    <w:uiPriority w:val="99"/>
    <w:semiHidden/>
    <w:unhideWhenUsed/>
    <w:rsid w:val="009E6A45"/>
    <w:pPr>
      <w:spacing w:before="0" w:after="0"/>
    </w:pPr>
  </w:style>
  <w:style w:type="character" w:customStyle="1" w:styleId="afffff6">
    <w:name w:val="電子郵件簽名 字元"/>
    <w:basedOn w:val="a3"/>
    <w:link w:val="aff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7">
    <w:name w:val="index heading"/>
    <w:basedOn w:val="a2"/>
    <w:next w:val="1f1"/>
    <w:uiPriority w:val="99"/>
    <w:semiHidden/>
    <w:unhideWhenUsed/>
    <w:rsid w:val="009E6A45"/>
    <w:rPr>
      <w:rFonts w:cstheme="majorBidi"/>
      <w:b/>
      <w:bCs/>
    </w:rPr>
  </w:style>
  <w:style w:type="paragraph" w:styleId="afffff8">
    <w:name w:val="Plain Text"/>
    <w:basedOn w:val="a2"/>
    <w:link w:val="afffff9"/>
    <w:uiPriority w:val="99"/>
    <w:semiHidden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9">
    <w:name w:val="純文字 字元"/>
    <w:basedOn w:val="a3"/>
    <w:link w:val="afffff8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a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c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d">
    <w:name w:val="footnote text"/>
    <w:basedOn w:val="a2"/>
    <w:link w:val="afffffe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e">
    <w:name w:val="註腳文字 字元"/>
    <w:basedOn w:val="a3"/>
    <w:link w:val="af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BA6906" w:themeColor="followedHyperlink"/>
      <w:u w:val="single"/>
    </w:rPr>
  </w:style>
  <w:style w:type="character" w:styleId="affffff2">
    <w:name w:val="Hyperlink"/>
    <w:basedOn w:val="a3"/>
    <w:uiPriority w:val="99"/>
    <w:unhideWhenUsed/>
    <w:rsid w:val="009E6A45"/>
    <w:rPr>
      <w:rFonts w:ascii="Microsoft JhengHei UI" w:eastAsia="Microsoft JhengHei UI" w:hAnsi="Microsoft JhengHei UI"/>
      <w:color w:val="6B9F25" w:themeColor="hyperlink"/>
      <w:u w:val="single"/>
    </w:rPr>
  </w:style>
  <w:style w:type="character" w:styleId="affffff3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4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455F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pt.cc/f4S9Z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_Feng\AppData\Roaming\Microsoft\Templates\&#34253;&#33394;&#26354;&#32218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綠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藍色曲線信箋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2021-08-10T13:23:00Z</dcterms:created>
  <dcterms:modified xsi:type="dcterms:W3CDTF">2021-08-23T04:29:00Z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